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C7" w:rsidRDefault="00A61BC7" w:rsidP="00B4335C">
      <w:pPr>
        <w:spacing w:after="0" w:line="240" w:lineRule="auto"/>
        <w:ind w:right="-20"/>
        <w:rPr>
          <w:rFonts w:ascii="Tahoma" w:eastAsia="Tahoma" w:hAnsi="Tahoma" w:cs="Tahoma"/>
          <w:b/>
          <w:bCs/>
          <w:color w:val="205768"/>
          <w:spacing w:val="-1"/>
          <w:sz w:val="24"/>
          <w:szCs w:val="24"/>
        </w:rPr>
      </w:pPr>
    </w:p>
    <w:p w:rsidR="000C2643" w:rsidRPr="00B4335C" w:rsidRDefault="000C2643" w:rsidP="00B4335C">
      <w:pPr>
        <w:pStyle w:val="Heading1"/>
        <w:rPr>
          <w:rFonts w:eastAsia="Tahoma"/>
          <w:b/>
          <w:bCs/>
        </w:rPr>
      </w:pPr>
      <w:r w:rsidRPr="00B4335C">
        <w:rPr>
          <w:rFonts w:eastAsia="Tahoma"/>
          <w:b/>
          <w:bCs/>
        </w:rPr>
        <w:t>Power Up Your CPD</w:t>
      </w:r>
      <w:r w:rsidRPr="00B4335C">
        <w:rPr>
          <w:rFonts w:eastAsia="Tahoma"/>
          <w:b/>
          <w:bCs/>
          <w:spacing w:val="3"/>
        </w:rPr>
        <w:t xml:space="preserve"> </w:t>
      </w:r>
      <w:r w:rsidRPr="00B4335C">
        <w:rPr>
          <w:rFonts w:eastAsia="Tahoma"/>
          <w:b/>
          <w:bCs/>
        </w:rPr>
        <w:t>Credi</w:t>
      </w:r>
      <w:r w:rsidRPr="00B4335C">
        <w:rPr>
          <w:rFonts w:eastAsia="Tahoma"/>
          <w:b/>
          <w:bCs/>
          <w:spacing w:val="1"/>
        </w:rPr>
        <w:t>t</w:t>
      </w:r>
      <w:r w:rsidR="00A61BC7" w:rsidRPr="00B4335C">
        <w:rPr>
          <w:rFonts w:eastAsia="Tahoma"/>
          <w:b/>
          <w:bCs/>
        </w:rPr>
        <w:t>s</w:t>
      </w:r>
    </w:p>
    <w:p w:rsidR="000C2643" w:rsidRPr="00B4335C" w:rsidRDefault="000C2643" w:rsidP="00B4335C">
      <w:pPr>
        <w:spacing w:after="0" w:line="240" w:lineRule="auto"/>
        <w:ind w:right="-20"/>
        <w:rPr>
          <w:rFonts w:eastAsia="Tahoma" w:cstheme="minorHAnsi"/>
          <w:sz w:val="24"/>
          <w:szCs w:val="24"/>
        </w:rPr>
      </w:pPr>
      <w:r w:rsidRPr="00B4335C">
        <w:rPr>
          <w:rFonts w:eastAsia="Tahoma" w:cstheme="minorHAnsi"/>
          <w:color w:val="205768"/>
          <w:sz w:val="24"/>
          <w:szCs w:val="24"/>
        </w:rPr>
        <w:t>With the C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ll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e</w:t>
      </w:r>
      <w:r w:rsidRPr="00B4335C">
        <w:rPr>
          <w:rFonts w:eastAsia="Tahoma" w:cstheme="minorHAnsi"/>
          <w:color w:val="205768"/>
          <w:sz w:val="24"/>
          <w:szCs w:val="24"/>
        </w:rPr>
        <w:t>ge</w:t>
      </w:r>
      <w:r w:rsidRPr="00B4335C">
        <w:rPr>
          <w:rFonts w:eastAsia="Tahoma" w:cstheme="minorHAnsi"/>
          <w:color w:val="205768"/>
          <w:spacing w:val="-5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mily</w:t>
      </w:r>
      <w:r w:rsidRPr="00B4335C">
        <w:rPr>
          <w:rFonts w:eastAsia="Tahoma" w:cstheme="minorHAnsi"/>
          <w:color w:val="205768"/>
          <w:spacing w:val="-3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P</w:t>
      </w:r>
      <w:r w:rsidRPr="00B4335C">
        <w:rPr>
          <w:rFonts w:eastAsia="Tahoma" w:cstheme="minorHAnsi"/>
          <w:color w:val="205768"/>
          <w:sz w:val="24"/>
          <w:szCs w:val="24"/>
        </w:rPr>
        <w:t>h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ys</w:t>
      </w:r>
      <w:r w:rsidRPr="00B4335C">
        <w:rPr>
          <w:rFonts w:eastAsia="Tahoma" w:cstheme="minorHAnsi"/>
          <w:color w:val="205768"/>
          <w:sz w:val="24"/>
          <w:szCs w:val="24"/>
        </w:rPr>
        <w:t>ici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ns</w:t>
      </w:r>
      <w:r w:rsidRPr="00B4335C">
        <w:rPr>
          <w:rFonts w:eastAsia="Tahoma" w:cstheme="minorHAnsi"/>
          <w:color w:val="205768"/>
          <w:spacing w:val="-7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C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</w:t>
      </w:r>
      <w:r w:rsidRPr="00B4335C">
        <w:rPr>
          <w:rFonts w:eastAsia="Tahoma" w:cstheme="minorHAnsi"/>
          <w:color w:val="205768"/>
          <w:spacing w:val="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da and University of Manitoba</w:t>
      </w:r>
    </w:p>
    <w:p w:rsidR="000C2643" w:rsidRPr="00B4335C" w:rsidRDefault="000C2643" w:rsidP="00B4335C">
      <w:pPr>
        <w:spacing w:after="0" w:line="281" w:lineRule="exact"/>
        <w:ind w:right="-20"/>
        <w:rPr>
          <w:rFonts w:eastAsia="Tahoma" w:cstheme="minorHAnsi"/>
          <w:color w:val="000000"/>
          <w:spacing w:val="-1"/>
          <w:position w:val="-2"/>
          <w:sz w:val="24"/>
          <w:szCs w:val="24"/>
        </w:rPr>
      </w:pPr>
      <w:r w:rsidRPr="00B4335C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B15020" wp14:editId="655B94DE">
                <wp:simplePos x="0" y="0"/>
                <wp:positionH relativeFrom="page">
                  <wp:posOffset>2635885</wp:posOffset>
                </wp:positionH>
                <wp:positionV relativeFrom="paragraph">
                  <wp:posOffset>164465</wp:posOffset>
                </wp:positionV>
                <wp:extent cx="46990" cy="8890"/>
                <wp:effectExtent l="6985" t="2540" r="1270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8890"/>
                          <a:chOff x="4151" y="259"/>
                          <a:chExt cx="74" cy="1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151" y="259"/>
                            <a:ext cx="74" cy="14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74"/>
                              <a:gd name="T2" fmla="+- 0 267 259"/>
                              <a:gd name="T3" fmla="*/ 267 h 14"/>
                              <a:gd name="T4" fmla="+- 0 4225 4151"/>
                              <a:gd name="T5" fmla="*/ T4 w 74"/>
                              <a:gd name="T6" fmla="+- 0 267 259"/>
                              <a:gd name="T7" fmla="*/ 26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4">
                                <a:moveTo>
                                  <a:pt x="0" y="8"/>
                                </a:moveTo>
                                <a:lnTo>
                                  <a:pt x="74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057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E46D" id="Group 11" o:spid="_x0000_s1026" style="position:absolute;margin-left:207.55pt;margin-top:12.95pt;width:3.7pt;height:.7pt;z-index:-251657216;mso-position-horizontal-relative:page" coordorigin="4151,259" coordsize="74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">
                <v:shape id="Freeform 12" o:spid="_x0000_s1027" style="position:absolute;left:4151;top:259;width:74;height:14;visibility:visible;mso-wrap-style:square;v-text-anchor:top" coordsize="74,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" path="m,8r74,e" filled="f" strokecolor="#205768" strokeweight=".82pt">
                  <v:path arrowok="t" o:connecttype="custom" o:connectlocs="0,267;74,267" o:connectangles="0,0"/>
                </v:shape>
                <w10:wrap anchorx="page"/>
              </v:group>
            </w:pict>
          </mc:Fallback>
        </mc:AlternateContent>
      </w:r>
      <w:hyperlink r:id="rId7"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Lin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k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ing</w:t>
        </w:r>
        <w:r w:rsidRPr="00B4335C">
          <w:rPr>
            <w:rFonts w:eastAsia="Tahoma" w:cstheme="minorHAnsi"/>
            <w:color w:val="0000FF"/>
            <w:spacing w:val="-8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Le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rni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n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g</w:t>
        </w:r>
        <w:r w:rsidRPr="00B4335C">
          <w:rPr>
            <w:rFonts w:eastAsia="Tahoma" w:cstheme="minorHAnsi"/>
            <w:color w:val="0000FF"/>
            <w:spacing w:val="-11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o</w:t>
        </w:r>
        <w:r w:rsidRPr="00B4335C">
          <w:rPr>
            <w:rFonts w:eastAsia="Tahoma" w:cstheme="minorHAnsi"/>
            <w:color w:val="0000FF"/>
            <w:spacing w:val="-3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Pr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c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ice</w:t>
        </w:r>
        <w:r w:rsidRPr="00B4335C">
          <w:rPr>
            <w:rFonts w:eastAsia="Tahoma" w:cstheme="minorHAnsi"/>
            <w:color w:val="0000FF"/>
            <w:spacing w:val="2"/>
            <w:position w:val="-2"/>
            <w:sz w:val="24"/>
            <w:szCs w:val="24"/>
          </w:rPr>
          <w:t xml:space="preserve"> </w:t>
        </w:r>
      </w:hyperlink>
      <w:r w:rsidRPr="00B4335C">
        <w:rPr>
          <w:rFonts w:eastAsia="Tahoma" w:cstheme="minorHAnsi"/>
          <w:color w:val="0000FF"/>
          <w:spacing w:val="2"/>
          <w:position w:val="-2"/>
          <w:sz w:val="24"/>
          <w:szCs w:val="24"/>
        </w:rPr>
        <w:t xml:space="preserve"> </w:t>
      </w:r>
      <w:r w:rsidRPr="00B4335C">
        <w:rPr>
          <w:rFonts w:eastAsia="Tahoma" w:cstheme="minorHAnsi"/>
          <w:spacing w:val="2"/>
          <w:position w:val="-2"/>
          <w:sz w:val="24"/>
          <w:szCs w:val="24"/>
        </w:rPr>
        <w:t xml:space="preserve">Program 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(c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i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k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the</w:t>
      </w:r>
      <w:r w:rsidRPr="008C1E9E">
        <w:rPr>
          <w:rFonts w:eastAsia="Tahoma" w:cstheme="minorHAnsi"/>
          <w:color w:val="000000"/>
          <w:spacing w:val="-2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spacing w:val="2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ink</w:t>
      </w:r>
      <w:r w:rsidRPr="008C1E9E">
        <w:rPr>
          <w:rFonts w:eastAsia="Tahoma" w:cstheme="minorHAnsi"/>
          <w:color w:val="000000"/>
          <w:spacing w:val="-5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to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a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rn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m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or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e)</w:t>
      </w:r>
    </w:p>
    <w:p w:rsidR="00FC5005" w:rsidRPr="00B4335C" w:rsidRDefault="00FC5005" w:rsidP="000C2643">
      <w:pPr>
        <w:spacing w:after="0" w:line="281" w:lineRule="exact"/>
        <w:ind w:left="124" w:right="-20"/>
        <w:rPr>
          <w:rFonts w:eastAsia="Tahoma" w:cstheme="minorHAnsi"/>
          <w:color w:val="000000"/>
          <w:spacing w:val="-1"/>
          <w:position w:val="-2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3"/>
      </w:tblGrid>
      <w:tr w:rsidR="00B4335C" w:rsidRPr="00B4335C" w:rsidTr="00EE441A">
        <w:tc>
          <w:tcPr>
            <w:tcW w:w="9923" w:type="dxa"/>
          </w:tcPr>
          <w:p w:rsidR="00B4335C" w:rsidRPr="00B4335C" w:rsidRDefault="00B4335C" w:rsidP="00B4335C">
            <w:pPr>
              <w:spacing w:after="0" w:line="281" w:lineRule="exact"/>
              <w:ind w:left="22" w:right="137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  <w:b/>
                <w:bCs/>
              </w:rPr>
              <w:t>Linking Learning to Practice</w:t>
            </w:r>
            <w:r w:rsidRPr="00B4335C">
              <w:rPr>
                <w:rFonts w:eastAsia="Tahoma" w:cstheme="minorHAnsi"/>
              </w:rPr>
              <w:t xml:space="preserve"> is a self-administered, semi-structured exercise. It challenges you to look at day-to-day activities as learning opportunities. The submission form helps you to identify a question, and then guides you through a series of critical inquiry and practice reflection exercises on your way to answering the question. Each completed exercise earns you </w:t>
            </w:r>
            <w:r w:rsidRPr="00B4335C">
              <w:rPr>
                <w:rFonts w:eastAsia="Tahoma" w:cstheme="minorHAnsi"/>
                <w:b/>
                <w:bCs/>
              </w:rPr>
              <w:t xml:space="preserve">5 </w:t>
            </w:r>
            <w:proofErr w:type="spellStart"/>
            <w:r w:rsidRPr="00B4335C">
              <w:rPr>
                <w:rFonts w:eastAsia="Tahoma" w:cstheme="minorHAnsi"/>
                <w:b/>
                <w:bCs/>
              </w:rPr>
              <w:t>Mainpro</w:t>
            </w:r>
            <w:proofErr w:type="spellEnd"/>
            <w:r w:rsidRPr="00B4335C">
              <w:rPr>
                <w:rFonts w:eastAsia="Tahoma" w:cstheme="minorHAnsi"/>
                <w:b/>
                <w:bCs/>
              </w:rPr>
              <w:t xml:space="preserve"> + certified credits</w:t>
            </w:r>
            <w:r w:rsidR="008C1E9E">
              <w:rPr>
                <w:rFonts w:eastAsia="Tahoma" w:cstheme="minorHAnsi"/>
                <w:b/>
                <w:bCs/>
              </w:rPr>
              <w:t>.</w:t>
            </w:r>
          </w:p>
        </w:tc>
      </w:tr>
    </w:tbl>
    <w:p w:rsidR="00FC5005" w:rsidRPr="00B4335C" w:rsidRDefault="00FC5005" w:rsidP="000C2643">
      <w:pPr>
        <w:spacing w:before="10" w:after="0" w:line="234" w:lineRule="exact"/>
        <w:ind w:left="124" w:right="-20"/>
        <w:rPr>
          <w:rFonts w:eastAsia="Tahoma" w:cstheme="minorHAnsi"/>
          <w:color w:val="0000FF"/>
          <w:position w:val="-1"/>
          <w:sz w:val="20"/>
          <w:szCs w:val="20"/>
          <w:u w:val="single" w:color="0000FF"/>
        </w:rPr>
      </w:pPr>
    </w:p>
    <w:p w:rsidR="000C2643" w:rsidRPr="00B4335C" w:rsidRDefault="00A3794D" w:rsidP="00B4335C">
      <w:pPr>
        <w:spacing w:before="10" w:after="0" w:line="234" w:lineRule="exact"/>
        <w:ind w:right="-20"/>
        <w:rPr>
          <w:rFonts w:eastAsia="Tahoma" w:cstheme="minorHAnsi"/>
          <w:sz w:val="24"/>
          <w:szCs w:val="24"/>
        </w:rPr>
      </w:pPr>
      <w:hyperlink r:id="rId8" w:history="1"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S</w:t>
        </w:r>
        <w:r w:rsidR="00126897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IGN IN AND S</w:t>
        </w:r>
        <w:r w:rsidR="000C2643" w:rsidRPr="00B4335C">
          <w:rPr>
            <w:rStyle w:val="Hyperlink"/>
            <w:rFonts w:eastAsia="Tahoma" w:cstheme="minorHAnsi"/>
            <w:spacing w:val="-2"/>
            <w:position w:val="-1"/>
            <w:sz w:val="24"/>
            <w:szCs w:val="24"/>
          </w:rPr>
          <w:t>U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B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M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IT</w:t>
        </w:r>
        <w:r w:rsidR="000C2643" w:rsidRPr="00B4335C">
          <w:rPr>
            <w:rStyle w:val="Hyperlink"/>
            <w:rFonts w:eastAsia="Tahoma" w:cstheme="minorHAnsi"/>
            <w:spacing w:val="-9"/>
            <w:position w:val="-1"/>
            <w:sz w:val="24"/>
            <w:szCs w:val="24"/>
          </w:rPr>
          <w:t xml:space="preserve"> </w:t>
        </w:r>
        <w:r w:rsidR="000C2643" w:rsidRPr="00B4335C">
          <w:rPr>
            <w:rStyle w:val="Hyperlink"/>
            <w:rFonts w:eastAsia="Tahoma" w:cstheme="minorHAnsi"/>
            <w:spacing w:val="3"/>
            <w:position w:val="-1"/>
            <w:sz w:val="24"/>
            <w:szCs w:val="24"/>
          </w:rPr>
          <w:t>O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NL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I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E</w:t>
        </w:r>
      </w:hyperlink>
      <w:r w:rsidR="000C2643" w:rsidRPr="00B4335C">
        <w:rPr>
          <w:rFonts w:eastAsia="Tahoma" w:cstheme="minorHAnsi"/>
          <w:color w:val="0000FF"/>
          <w:spacing w:val="-5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r</w:t>
      </w:r>
      <w:r w:rsidR="000C2643" w:rsidRPr="00B4335C">
        <w:rPr>
          <w:rFonts w:eastAsia="Tahoma" w:cstheme="minorHAnsi"/>
          <w:color w:val="000000"/>
          <w:spacing w:val="2"/>
          <w:position w:val="-1"/>
          <w:sz w:val="24"/>
          <w:szCs w:val="24"/>
        </w:rPr>
        <w:t>o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u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gh</w:t>
      </w:r>
      <w:r w:rsidR="000C2643" w:rsidRPr="00B4335C">
        <w:rPr>
          <w:rFonts w:eastAsia="Tahoma" w:cstheme="minorHAnsi"/>
          <w:color w:val="000000"/>
          <w:spacing w:val="-7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spacing w:val="3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e</w:t>
      </w:r>
      <w:r w:rsidR="000C2643" w:rsidRPr="00B4335C">
        <w:rPr>
          <w:rFonts w:eastAsia="Tahoma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CFPC</w:t>
      </w:r>
    </w:p>
    <w:p w:rsidR="000C2643" w:rsidRDefault="000C2643" w:rsidP="000C2643">
      <w:pPr>
        <w:spacing w:after="0" w:line="200" w:lineRule="exact"/>
        <w:rPr>
          <w:sz w:val="20"/>
          <w:szCs w:val="20"/>
        </w:rPr>
      </w:pPr>
    </w:p>
    <w:p w:rsidR="000C2643" w:rsidRPr="00B4335C" w:rsidRDefault="000C2643" w:rsidP="00B4335C">
      <w:pPr>
        <w:pStyle w:val="Heading2"/>
        <w:rPr>
          <w:rFonts w:eastAsia="Tahoma"/>
          <w:b/>
          <w:bCs/>
        </w:rPr>
      </w:pPr>
      <w:r w:rsidRPr="00B4335C">
        <w:rPr>
          <w:rFonts w:eastAsia="Tahoma"/>
          <w:b/>
          <w:bCs/>
          <w:spacing w:val="-1"/>
        </w:rPr>
        <w:t>T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2"/>
        </w:rPr>
        <w:t xml:space="preserve"> </w:t>
      </w:r>
      <w:r w:rsidRPr="00B4335C">
        <w:rPr>
          <w:rFonts w:eastAsia="Tahoma"/>
          <w:b/>
          <w:bCs/>
          <w:spacing w:val="2"/>
        </w:rPr>
        <w:t>s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pport</w:t>
      </w:r>
      <w:r w:rsidRPr="00B4335C">
        <w:rPr>
          <w:rFonts w:eastAsia="Tahoma"/>
          <w:b/>
          <w:bCs/>
          <w:spacing w:val="-7"/>
        </w:rPr>
        <w:t xml:space="preserve"> </w:t>
      </w:r>
      <w:r w:rsidRPr="00B4335C">
        <w:rPr>
          <w:rFonts w:eastAsia="Tahoma"/>
          <w:b/>
          <w:bCs/>
          <w:spacing w:val="1"/>
        </w:rPr>
        <w:t>y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r</w:t>
      </w:r>
      <w:r w:rsidRPr="00B4335C">
        <w:rPr>
          <w:rFonts w:eastAsia="Tahoma"/>
          <w:b/>
          <w:bCs/>
          <w:spacing w:val="-4"/>
        </w:rPr>
        <w:t xml:space="preserve"> 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ppl</w:t>
      </w:r>
      <w:r w:rsidR="008C1E9E" w:rsidRPr="00B4335C">
        <w:rPr>
          <w:rFonts w:eastAsia="Tahoma"/>
          <w:b/>
          <w:bCs/>
          <w:spacing w:val="3"/>
        </w:rPr>
        <w:t>i</w:t>
      </w:r>
      <w:r w:rsidR="008C1E9E" w:rsidRPr="00B4335C">
        <w:rPr>
          <w:rFonts w:eastAsia="Tahoma"/>
          <w:b/>
          <w:bCs/>
          <w:spacing w:val="-1"/>
        </w:rPr>
        <w:t>c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tion,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  <w:spacing w:val="1"/>
        </w:rPr>
        <w:t>a</w:t>
      </w:r>
      <w:r w:rsidRPr="00B4335C">
        <w:rPr>
          <w:rFonts w:eastAsia="Tahoma"/>
          <w:b/>
          <w:bCs/>
          <w:spacing w:val="-1"/>
        </w:rPr>
        <w:t>v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4"/>
        </w:rPr>
        <w:t xml:space="preserve"> </w:t>
      </w:r>
      <w:r w:rsidRPr="00B4335C">
        <w:rPr>
          <w:rFonts w:eastAsia="Tahoma"/>
          <w:b/>
          <w:bCs/>
        </w:rPr>
        <w:t>provided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3"/>
        </w:rPr>
        <w:t>t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2"/>
        </w:rPr>
        <w:t>l</w:t>
      </w:r>
      <w:r w:rsidRPr="00B4335C">
        <w:rPr>
          <w:rFonts w:eastAsia="Tahoma"/>
          <w:b/>
          <w:bCs/>
        </w:rPr>
        <w:t>l</w:t>
      </w:r>
      <w:r w:rsidRPr="00B4335C">
        <w:rPr>
          <w:rFonts w:eastAsia="Tahoma"/>
          <w:b/>
          <w:bCs/>
          <w:spacing w:val="2"/>
        </w:rPr>
        <w:t>o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-1"/>
        </w:rPr>
        <w:t>n</w:t>
      </w:r>
      <w:r w:rsidRPr="00B4335C">
        <w:rPr>
          <w:rFonts w:eastAsia="Tahoma"/>
          <w:b/>
          <w:bCs/>
        </w:rPr>
        <w:t>g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2"/>
        </w:rPr>
        <w:t>n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or</w:t>
      </w:r>
      <w:r w:rsidRPr="00B4335C">
        <w:rPr>
          <w:rFonts w:eastAsia="Tahoma"/>
          <w:b/>
          <w:bCs/>
          <w:spacing w:val="1"/>
        </w:rPr>
        <w:t>ma</w:t>
      </w:r>
      <w:r w:rsidRPr="00B4335C">
        <w:rPr>
          <w:rFonts w:eastAsia="Tahoma"/>
          <w:b/>
          <w:bCs/>
        </w:rPr>
        <w:t>tio</w:t>
      </w:r>
      <w:r w:rsidRPr="00B4335C">
        <w:rPr>
          <w:rFonts w:eastAsia="Tahoma"/>
          <w:b/>
          <w:bCs/>
          <w:spacing w:val="1"/>
        </w:rPr>
        <w:t>n</w:t>
      </w:r>
      <w:r w:rsidRPr="00B4335C">
        <w:rPr>
          <w:rFonts w:eastAsia="Tahoma"/>
          <w:b/>
          <w:bCs/>
        </w:rPr>
        <w:t>:</w:t>
      </w:r>
    </w:p>
    <w:p w:rsidR="00B4335C" w:rsidRDefault="00B4335C" w:rsidP="000C2643">
      <w:pPr>
        <w:spacing w:before="25" w:after="0" w:line="240" w:lineRule="auto"/>
        <w:ind w:left="124" w:right="-20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568"/>
        <w:gridCol w:w="6245"/>
      </w:tblGrid>
      <w:tr w:rsidR="000C2643" w:rsidRPr="00B4335C" w:rsidTr="008C1E9E">
        <w:trPr>
          <w:trHeight w:val="109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before="1" w:after="0" w:line="240" w:lineRule="auto"/>
              <w:ind w:left="103" w:right="-20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Program Title: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after="0" w:line="190" w:lineRule="exact"/>
              <w:rPr>
                <w:rFonts w:cstheme="minorHAnsi"/>
              </w:rPr>
            </w:pPr>
          </w:p>
          <w:p w:rsidR="000C2643" w:rsidRDefault="00EC74E5" w:rsidP="00FC5005"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Fridays at the University Lecture Series</w:t>
            </w:r>
          </w:p>
          <w:p w:rsidR="00EC74E5" w:rsidRPr="00B4335C" w:rsidRDefault="00EC74E5" w:rsidP="00FC5005"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Diagnostic Day</w:t>
            </w:r>
          </w:p>
        </w:tc>
      </w:tr>
      <w:tr w:rsidR="000C2643" w:rsidRPr="00B4335C" w:rsidTr="008C1E9E">
        <w:trPr>
          <w:trHeight w:val="131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after="0" w:line="239" w:lineRule="auto"/>
              <w:ind w:left="103" w:right="64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pon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w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k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d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of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g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ity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 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proofErr w:type="spellStart"/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</w:t>
            </w:r>
            <w:r w:rsidR="00771DED"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o</w:t>
            </w:r>
            <w:proofErr w:type="spellEnd"/>
            <w:r w:rsidR="00771DED"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+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xerc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b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sed?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ch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k 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):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after="0" w:line="240" w:lineRule="exact"/>
              <w:ind w:left="462" w:right="554" w:hanging="36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 xml:space="preserve">A. </w:t>
            </w:r>
            <w:r w:rsidRPr="00B4335C">
              <w:rPr>
                <w:rFonts w:eastAsia="Tahoma" w:cstheme="minorHAnsi"/>
                <w:spacing w:val="53"/>
              </w:rPr>
              <w:t xml:space="preserve"> </w:t>
            </w:r>
            <w:r w:rsidRPr="00B4335C">
              <w:rPr>
                <w:rFonts w:eastAsia="Tahoma" w:cstheme="minorHAnsi"/>
              </w:rPr>
              <w:t>Pro</w:t>
            </w:r>
            <w:r w:rsidRPr="00B4335C">
              <w:rPr>
                <w:rFonts w:eastAsia="Tahoma" w:cstheme="minorHAnsi"/>
                <w:spacing w:val="-1"/>
              </w:rPr>
              <w:t>f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ssi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>l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lop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  <w:spacing w:val="3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</w:rPr>
              <w:t>r</w:t>
            </w:r>
            <w:r w:rsidRPr="00B4335C">
              <w:rPr>
                <w:rFonts w:eastAsia="Tahoma" w:cstheme="minorHAnsi"/>
                <w:spacing w:val="1"/>
              </w:rPr>
              <w:t xml:space="preserve"> 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nu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g</w:t>
            </w:r>
            <w:r w:rsidRPr="00B4335C">
              <w:rPr>
                <w:rFonts w:eastAsia="Tahoma" w:cstheme="minorHAnsi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me</w:t>
            </w:r>
            <w:r w:rsidRPr="00B4335C">
              <w:rPr>
                <w:rFonts w:eastAsia="Tahoma" w:cstheme="minorHAnsi"/>
              </w:rPr>
              <w:t>dical</w:t>
            </w:r>
            <w:r w:rsidRPr="00B4335C">
              <w:rPr>
                <w:rFonts w:eastAsia="Tahoma" w:cstheme="minorHAnsi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2"/>
              </w:rPr>
              <w:t>u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 xml:space="preserve">tion 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ti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</w:rPr>
              <w:t>iti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</w:t>
            </w:r>
          </w:p>
          <w:p w:rsidR="000C2643" w:rsidRPr="00B4335C" w:rsidRDefault="000C2643" w:rsidP="00B4335C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38" w:lineRule="exact"/>
              <w:ind w:right="-2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>Cours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,</w:t>
            </w:r>
            <w:r w:rsidRPr="00B4335C">
              <w:rPr>
                <w:rFonts w:eastAsia="Tahoma" w:cstheme="minorHAnsi"/>
                <w:spacing w:val="-5"/>
              </w:rPr>
              <w:t xml:space="preserve"> 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o</w:t>
            </w:r>
            <w:r w:rsidRPr="00B4335C">
              <w:rPr>
                <w:rFonts w:eastAsia="Tahoma" w:cstheme="minorHAnsi"/>
                <w:spacing w:val="1"/>
              </w:rPr>
              <w:t>n</w:t>
            </w:r>
            <w:r w:rsidRPr="00B4335C">
              <w:rPr>
                <w:rFonts w:eastAsia="Tahoma" w:cstheme="minorHAnsi"/>
                <w:spacing w:val="-1"/>
              </w:rPr>
              <w:t>f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r</w:t>
            </w:r>
            <w:r w:rsidRPr="00B4335C">
              <w:rPr>
                <w:rFonts w:eastAsia="Tahoma" w:cstheme="minorHAnsi"/>
                <w:spacing w:val="1"/>
              </w:rPr>
              <w:t>en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e</w:t>
            </w:r>
            <w:r w:rsidRPr="00B4335C">
              <w:rPr>
                <w:rFonts w:eastAsia="Tahoma" w:cstheme="minorHAnsi"/>
                <w:spacing w:val="-10"/>
              </w:rPr>
              <w:t xml:space="preserve"> </w:t>
            </w:r>
            <w:r w:rsidRPr="00B4335C">
              <w:rPr>
                <w:rFonts w:eastAsia="Tahoma" w:cstheme="minorHAnsi"/>
              </w:rPr>
              <w:t>or</w:t>
            </w:r>
            <w:r w:rsidRPr="00B4335C">
              <w:rPr>
                <w:rFonts w:eastAsia="Tahoma" w:cstheme="minorHAnsi"/>
                <w:spacing w:val="-2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w</w:t>
            </w:r>
            <w:r w:rsidRPr="00B4335C">
              <w:rPr>
                <w:rFonts w:eastAsia="Tahoma" w:cstheme="minorHAnsi"/>
              </w:rPr>
              <w:t>or</w:t>
            </w:r>
            <w:r w:rsidRPr="00B4335C">
              <w:rPr>
                <w:rFonts w:eastAsia="Tahoma" w:cstheme="minorHAnsi"/>
                <w:spacing w:val="2"/>
              </w:rPr>
              <w:t>k</w:t>
            </w:r>
            <w:r w:rsidRPr="00B4335C">
              <w:rPr>
                <w:rFonts w:eastAsia="Tahoma" w:cstheme="minorHAnsi"/>
              </w:rPr>
              <w:t>s</w:t>
            </w:r>
            <w:r w:rsidRPr="00B4335C">
              <w:rPr>
                <w:rFonts w:eastAsia="Tahoma" w:cstheme="minorHAnsi"/>
                <w:spacing w:val="-1"/>
              </w:rPr>
              <w:t>h</w:t>
            </w:r>
            <w:r w:rsidRPr="00B4335C">
              <w:rPr>
                <w:rFonts w:eastAsia="Tahoma" w:cstheme="minorHAnsi"/>
              </w:rPr>
              <w:t>op</w:t>
            </w:r>
          </w:p>
        </w:tc>
      </w:tr>
      <w:tr w:rsidR="000C2643" w:rsidRPr="00B4335C" w:rsidTr="00B4335C">
        <w:trPr>
          <w:trHeight w:val="192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before="8" w:after="0" w:line="240" w:lineRule="exact"/>
              <w:ind w:left="103" w:right="642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1: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 ques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(s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05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>Sa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</w:rPr>
              <w:t>pl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s:</w:t>
            </w:r>
          </w:p>
          <w:p w:rsidR="000C2643" w:rsidRDefault="00EC74E5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Are patients with respiratory conditions in my practice being referred for the correct diagnostic tests?</w:t>
            </w:r>
          </w:p>
          <w:p w:rsidR="00EC74E5" w:rsidRDefault="00EC74E5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Am I ordering radiographs appropriately for common musculoskeletal injuries seen in my practice?</w:t>
            </w:r>
          </w:p>
          <w:p w:rsidR="00EC74E5" w:rsidRPr="00B4335C" w:rsidRDefault="00EC74E5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I utilize a best practices approach when ordering rheumatological tests for my patients?</w:t>
            </w:r>
          </w:p>
        </w:tc>
      </w:tr>
      <w:tr w:rsidR="000C2643" w:rsidRPr="00B4335C" w:rsidTr="00B4335C">
        <w:trPr>
          <w:trHeight w:val="198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A0494C">
            <w:pPr>
              <w:spacing w:after="0" w:line="240" w:lineRule="exact"/>
              <w:ind w:left="103" w:right="119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2: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D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be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tion</w:t>
            </w:r>
            <w:r w:rsidRPr="00B4335C">
              <w:rPr>
                <w:rFonts w:eastAsia="Tahoma" w:cstheme="minorHAnsi"/>
                <w:color w:val="2F5496" w:themeColor="accent5" w:themeShade="BF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u 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ewe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43" w:rsidRPr="00B4335C" w:rsidRDefault="000C2643" w:rsidP="00FC5005">
            <w:pPr>
              <w:rPr>
                <w:rFonts w:cstheme="minorHAnsi"/>
              </w:rPr>
            </w:pPr>
            <w:r w:rsidRPr="00B4335C">
              <w:rPr>
                <w:rFonts w:cstheme="minorHAnsi"/>
              </w:rPr>
              <w:t>Sa</w:t>
            </w:r>
            <w:r w:rsidRPr="00B4335C">
              <w:rPr>
                <w:rFonts w:cstheme="minorHAnsi"/>
                <w:spacing w:val="1"/>
              </w:rPr>
              <w:t>m</w:t>
            </w:r>
            <w:r w:rsidRPr="00B4335C">
              <w:rPr>
                <w:rFonts w:cstheme="minorHAnsi"/>
              </w:rPr>
              <w:t>pl</w:t>
            </w:r>
            <w:r w:rsidRPr="00B4335C">
              <w:rPr>
                <w:rFonts w:cstheme="minorHAnsi"/>
                <w:spacing w:val="1"/>
              </w:rPr>
              <w:t>e</w:t>
            </w:r>
            <w:r w:rsidR="00B4335C">
              <w:rPr>
                <w:rFonts w:cstheme="minorHAnsi"/>
                <w:spacing w:val="1"/>
              </w:rPr>
              <w:t>s</w:t>
            </w:r>
            <w:r w:rsidRPr="00B4335C">
              <w:rPr>
                <w:rFonts w:cstheme="minorHAnsi"/>
              </w:rPr>
              <w:t>:</w:t>
            </w:r>
          </w:p>
          <w:p w:rsidR="00860B32" w:rsidRDefault="00EC74E5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 lecture on when to use spirometry versus other pulmonary function tests in primary care.</w:t>
            </w:r>
          </w:p>
          <w:p w:rsidR="00EC74E5" w:rsidRDefault="00EC74E5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appropriate use of x-rays for common musculoskeletal injuries.</w:t>
            </w:r>
          </w:p>
          <w:p w:rsidR="00EC74E5" w:rsidRPr="00B4335C" w:rsidRDefault="00EC74E5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 lecture on how to order and interpret rheumatological tests using best practices.</w:t>
            </w:r>
            <w:bookmarkStart w:id="0" w:name="_GoBack"/>
            <w:bookmarkEnd w:id="0"/>
          </w:p>
        </w:tc>
      </w:tr>
      <w:tr w:rsidR="000C2643" w:rsidRPr="00B4335C" w:rsidTr="008C1E9E">
        <w:trPr>
          <w:trHeight w:val="1684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3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-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5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</w:p>
          <w:p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t>Co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q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  <w:p w:rsidR="000C2643" w:rsidRPr="00B4335C" w:rsidRDefault="00FC5005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br/>
            </w:r>
          </w:p>
          <w:p w:rsidR="00FC5005" w:rsidRPr="00B4335C" w:rsidRDefault="00FC5005" w:rsidP="00A0494C">
            <w:pPr>
              <w:spacing w:after="0" w:line="240" w:lineRule="auto"/>
              <w:ind w:left="103" w:right="-20"/>
              <w:rPr>
                <w:rFonts w:eastAsia="Tahoma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9E" w:rsidRPr="00B4335C" w:rsidRDefault="008C1E9E" w:rsidP="008C1E9E">
            <w:pPr>
              <w:rPr>
                <w:rFonts w:cstheme="minorHAnsi"/>
              </w:rPr>
            </w:pPr>
          </w:p>
        </w:tc>
      </w:tr>
    </w:tbl>
    <w:p w:rsidR="00A16F30" w:rsidRDefault="00A16F30"/>
    <w:sectPr w:rsidR="00A16F30" w:rsidSect="00552C9D">
      <w:headerReference w:type="default" r:id="rId9"/>
      <w:pgSz w:w="12240" w:h="15840"/>
      <w:pgMar w:top="14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4D" w:rsidRDefault="00A3794D" w:rsidP="00A61BC7">
      <w:pPr>
        <w:spacing w:after="0" w:line="240" w:lineRule="auto"/>
      </w:pPr>
      <w:r>
        <w:separator/>
      </w:r>
    </w:p>
  </w:endnote>
  <w:endnote w:type="continuationSeparator" w:id="0">
    <w:p w:rsidR="00A3794D" w:rsidRDefault="00A3794D" w:rsidP="00A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4D" w:rsidRDefault="00A3794D" w:rsidP="00A61BC7">
      <w:pPr>
        <w:spacing w:after="0" w:line="240" w:lineRule="auto"/>
      </w:pPr>
      <w:r>
        <w:separator/>
      </w:r>
    </w:p>
  </w:footnote>
  <w:footnote w:type="continuationSeparator" w:id="0">
    <w:p w:rsidR="00A3794D" w:rsidRDefault="00A3794D" w:rsidP="00A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C7" w:rsidRDefault="00A61BC7">
    <w:pPr>
      <w:pStyle w:val="Header"/>
    </w:pPr>
    <w:r>
      <w:rPr>
        <w:rFonts w:ascii="Tahoma" w:eastAsia="Tahoma" w:hAnsi="Tahoma" w:cs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EBB5E5" wp14:editId="33FB0FE4">
          <wp:simplePos x="0" y="0"/>
          <wp:positionH relativeFrom="column">
            <wp:posOffset>91440</wp:posOffset>
          </wp:positionH>
          <wp:positionV relativeFrom="paragraph">
            <wp:posOffset>-194310</wp:posOffset>
          </wp:positionV>
          <wp:extent cx="1400175" cy="652780"/>
          <wp:effectExtent l="0" t="0" r="952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1FA"/>
    <w:multiLevelType w:val="hybridMultilevel"/>
    <w:tmpl w:val="566AB9D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D053A70"/>
    <w:multiLevelType w:val="hybridMultilevel"/>
    <w:tmpl w:val="2A42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C26"/>
    <w:multiLevelType w:val="hybridMultilevel"/>
    <w:tmpl w:val="65D069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E5"/>
    <w:rsid w:val="000C2643"/>
    <w:rsid w:val="00126897"/>
    <w:rsid w:val="004E46B6"/>
    <w:rsid w:val="00771DED"/>
    <w:rsid w:val="00805BC2"/>
    <w:rsid w:val="00860B32"/>
    <w:rsid w:val="008C1E9E"/>
    <w:rsid w:val="00985BC9"/>
    <w:rsid w:val="00A16F30"/>
    <w:rsid w:val="00A3794D"/>
    <w:rsid w:val="00A61BC7"/>
    <w:rsid w:val="00B4335C"/>
    <w:rsid w:val="00B979F8"/>
    <w:rsid w:val="00EC118D"/>
    <w:rsid w:val="00EC74E5"/>
    <w:rsid w:val="00EE441A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606A"/>
  <w15:chartTrackingRefBased/>
  <w15:docId w15:val="{81B92195-FEC3-1549-A3FD-B23A8236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64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C7"/>
  </w:style>
  <w:style w:type="paragraph" w:styleId="Footer">
    <w:name w:val="footer"/>
    <w:basedOn w:val="Normal"/>
    <w:link w:val="Foot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C7"/>
  </w:style>
  <w:style w:type="character" w:styleId="Hyperlink">
    <w:name w:val="Hyperlink"/>
    <w:basedOn w:val="DefaultParagraphFont"/>
    <w:uiPriority w:val="99"/>
    <w:unhideWhenUsed/>
    <w:rsid w:val="00126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1E9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1E9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fpc.ca/CFPC/Sign_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pc.ca/en/education-professional-development/cpd-at-cfpc/linking-learning-exerc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polimeni/Desktop/Power%20Up%20Your%20CPD%20Credit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Power Up Your CPD Credits Template 2.dotx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2021-12-16T00:39:00Z</dcterms:created>
  <dcterms:modified xsi:type="dcterms:W3CDTF">2021-12-16T00:46:00Z</dcterms:modified>
</cp:coreProperties>
</file>